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4B425F73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78387ED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4C026172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2611DCC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2C0C43F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28357403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DAA39AE" w14:textId="77777777" w:rsidR="00B46A84" w:rsidRDefault="00C3397C" w:rsidP="00B46A8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4ABB2316" wp14:editId="083DD4BE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A84">
              <w:rPr>
                <w:rFonts w:ascii="Arial" w:hAnsi="Arial"/>
                <w:b/>
                <w:spacing w:val="60"/>
              </w:rPr>
              <w:t>BETRIEBSANWEISUNG</w:t>
            </w:r>
            <w:r w:rsidR="00B46A84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673C951" w14:textId="77777777" w:rsidR="00B46A84" w:rsidRDefault="00B46A84" w:rsidP="00B46A8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BD5388B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3DE7383D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6A654CDB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4F9B0D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C549C3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6BB4DB6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A02E1AE" w14:textId="3B39B2B9" w:rsidR="00916EF7" w:rsidRPr="00851B88" w:rsidRDefault="00724CE7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Orbin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51230B">
              <w:rPr>
                <w:rFonts w:ascii="Arial" w:hAnsi="Arial"/>
                <w:b/>
                <w:sz w:val="28"/>
                <w:szCs w:val="28"/>
              </w:rPr>
              <w:t>GFB</w:t>
            </w:r>
          </w:p>
          <w:p w14:paraId="3B98B06B" w14:textId="77777777" w:rsidR="00916EF7" w:rsidRDefault="00916EF7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2210573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451D2C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6EE63CAC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7EFA06A" w14:textId="77777777" w:rsidR="00916EF7" w:rsidRDefault="00C3397C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47173705" wp14:editId="60A684EB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EE9F9DE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123A10D" w14:textId="2F8A2568" w:rsidR="00916EF7" w:rsidRDefault="00916EF7" w:rsidP="0051230B">
            <w:pPr>
              <w:pStyle w:val="AbschnittText"/>
              <w:ind w:left="0"/>
              <w:rPr>
                <w:rFonts w:ascii="Arial" w:hAnsi="Arial"/>
                <w:sz w:val="22"/>
              </w:rPr>
            </w:pPr>
          </w:p>
        </w:tc>
      </w:tr>
      <w:tr w:rsidR="00916EF7" w14:paraId="081479E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1B2813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177925F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4950848" w14:textId="77777777" w:rsidR="00916EF7" w:rsidRDefault="00C3397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F461DDC" wp14:editId="6FF46FBD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B6D93" w14:textId="77777777" w:rsidR="00916EF7" w:rsidRDefault="00C3397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F6F9861" wp14:editId="4735784F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8577BD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6F35CB7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DCBFD41" w14:textId="77777777" w:rsidR="00CD3AEB" w:rsidRDefault="00CD3AEB" w:rsidP="00CD3AE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15BFA33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3E577E1" w14:textId="77777777" w:rsidR="00916EF7" w:rsidRDefault="00C3397C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69555BF1" wp14:editId="0AB52650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4D917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1E095E2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DB3449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15A0023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4C3FE8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855A49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86D2DEB" w14:textId="77777777" w:rsidR="00916EF7" w:rsidRDefault="00C3397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28B84E8" wp14:editId="1D769AD0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77BF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BABACA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40AD75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7EF4BEB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0E45213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0D18E1D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E9C2C2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1AF7575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898DE79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B9B8DB8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998837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0FC838A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DDECE3F" w14:textId="77777777" w:rsidR="00916EF7" w:rsidRDefault="00C3397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A1DF1EE" wp14:editId="19D72589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B035C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0DC83F0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6BE6BC7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2395FBF" w14:textId="1CC5BFEB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51230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E1B13E6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6FD765D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356C1E03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6A17AF6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F311C4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0939C03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9B1F9A9" w14:textId="77777777" w:rsidR="00916EF7" w:rsidRDefault="00C3397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DC7A5B9" wp14:editId="1F2DA9D0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BC3950C" w14:textId="14E2CC3C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51230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07906D3B" w14:textId="77777777" w:rsidR="00916EF7" w:rsidRDefault="00916EF7">
      <w:pPr>
        <w:rPr>
          <w:rFonts w:ascii="Arial" w:hAnsi="Arial"/>
          <w:sz w:val="22"/>
        </w:rPr>
      </w:pPr>
      <w:r w:rsidRPr="00C3397C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2B3B37"/>
    <w:rsid w:val="002E2779"/>
    <w:rsid w:val="003E294A"/>
    <w:rsid w:val="00475C0F"/>
    <w:rsid w:val="004A5614"/>
    <w:rsid w:val="004C0814"/>
    <w:rsid w:val="0051230B"/>
    <w:rsid w:val="00724CE7"/>
    <w:rsid w:val="00851B88"/>
    <w:rsid w:val="0089230C"/>
    <w:rsid w:val="008B45F9"/>
    <w:rsid w:val="008E2C83"/>
    <w:rsid w:val="00916EF7"/>
    <w:rsid w:val="0096273D"/>
    <w:rsid w:val="009C5EBC"/>
    <w:rsid w:val="00A1690A"/>
    <w:rsid w:val="00B23BB8"/>
    <w:rsid w:val="00B46A84"/>
    <w:rsid w:val="00B94506"/>
    <w:rsid w:val="00C2023D"/>
    <w:rsid w:val="00C3397C"/>
    <w:rsid w:val="00C546ED"/>
    <w:rsid w:val="00CD3AEB"/>
    <w:rsid w:val="00D242BE"/>
    <w:rsid w:val="00D52AF2"/>
    <w:rsid w:val="00DC162A"/>
    <w:rsid w:val="00E6623C"/>
    <w:rsid w:val="00F04771"/>
    <w:rsid w:val="00F817CB"/>
    <w:rsid w:val="00FC56FA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56F0F"/>
  <w14:defaultImageDpi w14:val="96"/>
  <w15:docId w15:val="{6615B6BB-D083-48B1-B03F-23E4761C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271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Iris Emke</cp:lastModifiedBy>
  <cp:revision>2</cp:revision>
  <cp:lastPrinted>2005-02-28T14:25:00Z</cp:lastPrinted>
  <dcterms:created xsi:type="dcterms:W3CDTF">2022-10-19T07:45:00Z</dcterms:created>
  <dcterms:modified xsi:type="dcterms:W3CDTF">2022-10-19T07:45:00Z</dcterms:modified>
</cp:coreProperties>
</file>